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F023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print out of seat designs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15E7B">
                                            <w:rPr>
                                              <w:sz w:val="20"/>
                                            </w:rPr>
                                            <w:t xml:space="preserve">Work </w:t>
                                          </w:r>
                                          <w:r w:rsidR="006D1E8D">
                                            <w:rPr>
                                              <w:sz w:val="20"/>
                                            </w:rPr>
                                            <w:t>on seat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F023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1F0239">
                                              <w:rPr>
                                                <w:sz w:val="20"/>
                                              </w:rPr>
                                              <w:t>Tape paper together that’s long enough to cover whole thing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F023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 up fabric ideas for seat cover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F023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tracing seat onto paper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F02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cable one way but it bent the wrong way so took it back out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F0239">
                                            <w:rPr>
                                              <w:sz w:val="20"/>
                                            </w:rPr>
                                            <w:t xml:space="preserve">Work on throttle cable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F02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Find spring suitable for throttle lever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F02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Get throttle cable out and see where it needs to hook onto motor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F02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Make sure cable can be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hidden  behind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seat and firewall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15E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See where to hook cable at either on lower or higher mount on motor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15E7B">
                                            <w:rPr>
                                              <w:sz w:val="20"/>
                                            </w:rPr>
                                            <w:t>Work on throttle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15E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 hole in front throttle cable mount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15E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Hook up throttle to motor see how we need to connect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15E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slit for cable to slide in and mount back onto pedal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94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Find new spring to hold throttle completely closed for idle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594AC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springs for throttle and cut metal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94A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Couldn’t find spot for spring to attach to so made notes for a.m.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class 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94A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a.m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 class found spring and put onto lower part of throttle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94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holes for “L” bracket to mount to car with and for bolt stop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94AC8">
                                            <w:rPr>
                                              <w:sz w:val="20"/>
                                            </w:rPr>
                                            <w:t>Make stop for gas pedal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94A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Mount l bracket onto car and realized we need support for “L” bracket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94A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“l” bracket that may be suitable for stop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94A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 to make support for “L” bracket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F023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print out of seat designs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15E7B">
                                      <w:rPr>
                                        <w:sz w:val="20"/>
                                      </w:rPr>
                                      <w:t xml:space="preserve">Work </w:t>
                                    </w:r>
                                    <w:r w:rsidR="006D1E8D">
                                      <w:rPr>
                                        <w:sz w:val="20"/>
                                      </w:rPr>
                                      <w:t>on seat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F023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1F0239">
                                        <w:rPr>
                                          <w:sz w:val="20"/>
                                        </w:rPr>
                                        <w:t>Tape paper together that’s long enough to cover whole thing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F023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 up fabric ideas for seat cover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F023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tracing seat onto paper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1F023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Tried cable one way but it bent the wrong way so took it back out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F0239">
                                      <w:rPr>
                                        <w:sz w:val="20"/>
                                      </w:rPr>
                                      <w:t xml:space="preserve">Work on throttle cable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F02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Find spring suitable for throttle lever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F02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Get throttle cable out and see where it needs to hook onto motor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F02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Make sure cable can be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hidden  behind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seat and firewall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15E7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See where to hook cable at either on lower or higher mount on motor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15E7B">
                                      <w:rPr>
                                        <w:sz w:val="20"/>
                                      </w:rPr>
                                      <w:t>Work on throttle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15E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 hole in front throttle cable mount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15E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Hook up throttle to motor see how we need to connect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15E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slit for cable to slide in and mount back onto pedal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94AC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new spring to hold throttle completely closed for idle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594AC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springs for throttle and cut metal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94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Couldn’t find spot for spring to attach to so made notes for a.m.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class 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94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a.m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>. class found spring and put onto lower part of throttle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94AC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Drilled holes for “L” bracket to mount to car with and for bolt stop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94AC8">
                                      <w:rPr>
                                        <w:sz w:val="20"/>
                                      </w:rPr>
                                      <w:t>Make stop for gas pedal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94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Mount l bracket onto car and realized we need support for “L” bracket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94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“l” bracket that may be suitable for stop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594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 to make support for “L” bracket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39"/>
    <w:rsid w:val="00015E7B"/>
    <w:rsid w:val="000705D0"/>
    <w:rsid w:val="001936F3"/>
    <w:rsid w:val="001B3E81"/>
    <w:rsid w:val="001F0239"/>
    <w:rsid w:val="00240EE8"/>
    <w:rsid w:val="00260DF3"/>
    <w:rsid w:val="002F2CF4"/>
    <w:rsid w:val="004135F1"/>
    <w:rsid w:val="00446361"/>
    <w:rsid w:val="00594AC8"/>
    <w:rsid w:val="005C75B0"/>
    <w:rsid w:val="005F79BA"/>
    <w:rsid w:val="006D1E8D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gregory\Desktop\Weekly%20Log%20Sheet%20for%20vocational%20seamest%202%20week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CC674-9504-4E66-B3AE-D9390114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for vocational seamest 2 week 1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Levi Gregory</dc:creator>
  <cp:lastModifiedBy>Jonathan Levi Gregory</cp:lastModifiedBy>
  <cp:revision>2</cp:revision>
  <dcterms:created xsi:type="dcterms:W3CDTF">2014-01-17T19:54:00Z</dcterms:created>
  <dcterms:modified xsi:type="dcterms:W3CDTF">2014-01-17T19:54:00Z</dcterms:modified>
</cp:coreProperties>
</file>