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DA53E8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Absent!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DA53E8">
                                            <w:rPr>
                                              <w:sz w:val="20"/>
                                            </w:rPr>
                                            <w:t>School Closed!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DA53E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Look up info for my job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DA53E8">
                                            <w:rPr>
                                              <w:sz w:val="20"/>
                                            </w:rPr>
                                            <w:t>2hr Delay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A53E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Fill out slides and add pictures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A53E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Set up slides for </w:t>
                                            </w:r>
                                            <w:proofErr w:type="spellStart"/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powerpoint</w:t>
                                            </w:r>
                                            <w:proofErr w:type="spellEnd"/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A53E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Uploads to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yola</w:t>
                                            </w:r>
                                            <w:proofErr w:type="spell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545FF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Help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baja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grind down welds to help make them look better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DA53E8">
                                            <w:rPr>
                                              <w:sz w:val="20"/>
                                            </w:rPr>
                                            <w:t>2hr delay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45FF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Thought spring on throttle was stretched but it was the pedal had been too tight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545FF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Help Mr.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Neal explain our class and describe each vehicle and jobs we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do</w:t>
                                      </w:r>
                                      <w:bookmarkStart w:id="0" w:name="_GoBack"/>
                                      <w:bookmarkEnd w:id="0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545FFB">
                                            <w:rPr>
                                              <w:sz w:val="20"/>
                                            </w:rPr>
                                            <w:t>2hr delay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45FF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Had to go pick up and take back people for walk throughs visiting our vocational class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DA53E8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Absent!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DA53E8">
                                      <w:rPr>
                                        <w:sz w:val="20"/>
                                      </w:rPr>
                                      <w:t>School Closed!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DA53E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Look up info for my job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DA53E8">
                                      <w:rPr>
                                        <w:sz w:val="20"/>
                                      </w:rPr>
                                      <w:t>2hr Delay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DA53E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Fill out slides and add pictures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DA53E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Set up slides for </w:t>
                                      </w:r>
                                      <w:proofErr w:type="spellStart"/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powerpoint</w:t>
                                      </w:r>
                                      <w:proofErr w:type="spellEnd"/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DA53E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Uploads to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yola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545FF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Help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baja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grind down welds to help make them look better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DA53E8">
                                      <w:rPr>
                                        <w:sz w:val="20"/>
                                      </w:rPr>
                                      <w:t>2hr delay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45FF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Thought spring on throttle was stretched but it was the pedal had been too tight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545FF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Help Mr. 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Neal explain our class and describe each vehicle and jobs we </w:t>
                                </w:r>
                                <w:r>
                                  <w:rPr>
                                    <w:sz w:val="20"/>
                                  </w:rPr>
                                  <w:t>do</w:t>
                                </w:r>
                                <w:bookmarkStart w:id="1" w:name="_GoBack"/>
                                <w:bookmarkEnd w:id="1"/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45FFB">
                                      <w:rPr>
                                        <w:sz w:val="20"/>
                                      </w:rPr>
                                      <w:t>2hr delay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45FF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Had to go pick up and take back people for walk throughs visiting our vocational class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FFB"/>
    <w:rsid w:val="000705D0"/>
    <w:rsid w:val="001936F3"/>
    <w:rsid w:val="001B3E81"/>
    <w:rsid w:val="00240EE8"/>
    <w:rsid w:val="00260DF3"/>
    <w:rsid w:val="002F2CF4"/>
    <w:rsid w:val="004135F1"/>
    <w:rsid w:val="00446361"/>
    <w:rsid w:val="00545FFB"/>
    <w:rsid w:val="005C75B0"/>
    <w:rsid w:val="005F79BA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DA53E8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gregory\Desktop\Weekly%20Log%20Sheet%20for%20vocational%20sem%202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AC597-664A-4505-944C-8F81BA3F9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for vocational sem 2 2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Levi Gregory</dc:creator>
  <cp:lastModifiedBy>Jonathan Levi Gregory</cp:lastModifiedBy>
  <cp:revision>1</cp:revision>
  <dcterms:created xsi:type="dcterms:W3CDTF">2014-01-24T19:40:00Z</dcterms:created>
  <dcterms:modified xsi:type="dcterms:W3CDTF">2014-01-24T19:43:00Z</dcterms:modified>
</cp:coreProperties>
</file>