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471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Pick best fit design that should 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47175">
                                            <w:rPr>
                                              <w:sz w:val="20"/>
                                            </w:rPr>
                                            <w:t xml:space="preserve">Work on finishing </w:t>
                                          </w:r>
                                          <w:proofErr w:type="spellStart"/>
                                          <w:r w:rsidR="00147175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147175">
                                            <w:rPr>
                                              <w:sz w:val="20"/>
                                            </w:rPr>
                                            <w:t xml:space="preserve">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471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hole into side of tubing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471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 a way to have my pulley mechanism drop a marble down my screw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471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on thinking of what will go in and out of the hole to drop and hold the marble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Tie string that is connected to pulley mechanism and tie it to piece that will drop marble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 xml:space="preserve">Work on shell windshield and </w:t>
                                          </w:r>
                                          <w:proofErr w:type="spellStart"/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 xml:space="preserve">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 the first side and the bottom of the windshield by pop riveting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 screw mechanism by putting a plastic piece to hold and drop marble down screw mechanism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Trim down the bottom of the windshield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side and start on the top part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>Work on shell window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Trim down the top of the windshield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pop riveting the other side of the windshield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 a bigger version of the old window and cut it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 xml:space="preserve">Work on shell window and help with </w:t>
                                          </w:r>
                                          <w:proofErr w:type="spellStart"/>
                                          <w:proofErr w:type="gramStart"/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>atv</w:t>
                                          </w:r>
                                          <w:proofErr w:type="spellEnd"/>
                                          <w:proofErr w:type="gramEnd"/>
                                          <w:r w:rsidR="00421783">
                                            <w:rPr>
                                              <w:sz w:val="20"/>
                                            </w:rPr>
                                            <w:t xml:space="preserve"> painting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 drilling the holes and pop rivet the window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 out old pop rivets and pull off old window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717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 pop riveting the window in and trim it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down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4717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Pick best fit design that should work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47175">
                                      <w:rPr>
                                        <w:sz w:val="20"/>
                                      </w:rPr>
                                      <w:t xml:space="preserve">Work on finishing </w:t>
                                    </w:r>
                                    <w:proofErr w:type="spellStart"/>
                                    <w:r w:rsidR="00147175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147175">
                                      <w:rPr>
                                        <w:sz w:val="20"/>
                                      </w:rPr>
                                      <w:t xml:space="preserve">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471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hole into side of tubing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471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 a way to have my pulley mechanism drop a marble down my screw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471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on thinking of what will go in and out of the hole to drop and hold the marble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14717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Tie string that is connected to pulley mechanism and tie it to piece that will drop marble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783">
                                      <w:rPr>
                                        <w:sz w:val="20"/>
                                      </w:rPr>
                                      <w:t xml:space="preserve">Work on shell windshield and </w:t>
                                    </w:r>
                                    <w:proofErr w:type="spellStart"/>
                                    <w:r w:rsidR="00421783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421783">
                                      <w:rPr>
                                        <w:sz w:val="20"/>
                                      </w:rPr>
                                      <w:t xml:space="preserve">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the first side and the bottom of the windshield by pop riveting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screw mechanism by putting a plastic piece to hold and drop marble down screw mechanism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Trim down the bottom of the windshield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717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side and start on the top part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783">
                                      <w:rPr>
                                        <w:sz w:val="20"/>
                                      </w:rPr>
                                      <w:t>Work on shell window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Trim down the top of the windshield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pop riveting the other side of the windshield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717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Trace a bigger version of the old window and cut it out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21783">
                                      <w:rPr>
                                        <w:sz w:val="20"/>
                                      </w:rPr>
                                      <w:t xml:space="preserve">Work on shell window and help with </w:t>
                                    </w:r>
                                    <w:proofErr w:type="spellStart"/>
                                    <w:proofErr w:type="gramStart"/>
                                    <w:r w:rsidR="00421783">
                                      <w:rPr>
                                        <w:sz w:val="20"/>
                                      </w:rPr>
                                      <w:t>atv</w:t>
                                    </w:r>
                                    <w:proofErr w:type="spellEnd"/>
                                    <w:proofErr w:type="gramEnd"/>
                                    <w:r w:rsidR="00421783">
                                      <w:rPr>
                                        <w:sz w:val="20"/>
                                      </w:rPr>
                                      <w:t xml:space="preserve"> painting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 drilling the holes and pop rivet the window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out old pop rivets and pull off old window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717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 pop riveting the window in and trim it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down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9B"/>
    <w:rsid w:val="000705D0"/>
    <w:rsid w:val="00147175"/>
    <w:rsid w:val="001936F3"/>
    <w:rsid w:val="001B3E81"/>
    <w:rsid w:val="00240EE8"/>
    <w:rsid w:val="00260DF3"/>
    <w:rsid w:val="002F2CF4"/>
    <w:rsid w:val="004135F1"/>
    <w:rsid w:val="00421783"/>
    <w:rsid w:val="00446361"/>
    <w:rsid w:val="005C75B0"/>
    <w:rsid w:val="005F79BA"/>
    <w:rsid w:val="0076674B"/>
    <w:rsid w:val="00854BDF"/>
    <w:rsid w:val="009A3EE4"/>
    <w:rsid w:val="00A03FA6"/>
    <w:rsid w:val="00A0413A"/>
    <w:rsid w:val="00A3299B"/>
    <w:rsid w:val="00A40919"/>
    <w:rsid w:val="00A74C38"/>
    <w:rsid w:val="00B3020B"/>
    <w:rsid w:val="00B65040"/>
    <w:rsid w:val="00B75F2B"/>
    <w:rsid w:val="00B86FDF"/>
    <w:rsid w:val="00CE3F29"/>
    <w:rsid w:val="00D8737F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C24C-9BF5-401C-81C0-00B10273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2014-03-21T16:12:00Z</dcterms:created>
  <dcterms:modified xsi:type="dcterms:W3CDTF">2014-03-21T16:12:00Z</dcterms:modified>
</cp:coreProperties>
</file>