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0781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other side on the main center part of the body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E3E8B">
                                            <w:rPr>
                                              <w:sz w:val="20"/>
                                            </w:rPr>
                                            <w:t>Work on formula wrap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0781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the gear decal out of the wrap so we could use it later 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0781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Wrap didn’t turn out good so we took most of it off that did not work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0781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putting on scraps onto the nose cone to match the rest of the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labels on wires so we know where they all go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E3E8B">
                                            <w:rPr>
                                              <w:sz w:val="20"/>
                                            </w:rPr>
                                            <w:t>Painted formula floor panel and label wires</w:t>
                                          </w:r>
                                          <w:r w:rsidR="00BE6D74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78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Mounted the wires in the front onto the side so they do not get caught on anything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78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Painted the floor board black and painted the firewall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more wood screws in it to help make it from shifting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A5AFA">
                                            <w:rPr>
                                              <w:sz w:val="20"/>
                                            </w:rPr>
                                            <w:t>Paint shell wood stand and make rear support for shell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78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Painted the wood on the top and sides to make it look better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78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 out shipping crate and save anything they may need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Took formula car outside and started it to see if it idled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good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but it was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reving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at too high rpms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07813">
                                            <w:rPr>
                                              <w:sz w:val="20"/>
                                            </w:rPr>
                                            <w:t>Worked with shell on the body and put cars outside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78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Take shell car outside but over heated so we had to fix the problem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78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fix body mount on shell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the brakes because they would stop fast enough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07813">
                                            <w:rPr>
                                              <w:sz w:val="20"/>
                                            </w:rPr>
                                            <w:t>Helped get shell car ready for shipping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78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down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allan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wrench to help tighten the brake pads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78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 find things such as tools and supplies they might need down in Texas at competition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78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shell car on shipping crate and bolted it down with u brackets and loaded it into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trailer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0781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other side on the main center part of the body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E3E8B">
                                      <w:rPr>
                                        <w:sz w:val="20"/>
                                      </w:rPr>
                                      <w:t>Work on formula wrap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40781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the gear decal out of the wrap so we could use it later 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0781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Wrap didn’t turn out good so we took most of it off that did not work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0781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putting on scraps onto the nose cone to match the rest of the body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078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labels on wires so we know where they all go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E3E8B">
                                      <w:rPr>
                                        <w:sz w:val="20"/>
                                      </w:rPr>
                                      <w:t>Painted formula floor panel and label wires</w:t>
                                    </w:r>
                                    <w:r w:rsidR="00BE6D74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Mounted the wires in the front onto the side so they do not get caught on anything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Painted the floor board black and painted the firewall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078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more wood screws in it to help make it from shifting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A5AFA">
                                      <w:rPr>
                                        <w:sz w:val="20"/>
                                      </w:rPr>
                                      <w:t>Paint shell wood stand and make rear support for shell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Painted the wood on the top and sides to make it look better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 out shipping crate and save anything they may need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078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Took formula car outside and started it to see if it idled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good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but it was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reving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at too high rpms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07813">
                                      <w:rPr>
                                        <w:sz w:val="20"/>
                                      </w:rPr>
                                      <w:t>Worked with shell on the body and put cars outside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Take shell car outside but over heated so we had to fix the problem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fix body mount on shell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078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the brakes because they would stop fast enough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07813">
                                      <w:rPr>
                                        <w:sz w:val="20"/>
                                      </w:rPr>
                                      <w:t>Helped get shell car ready for shipping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down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allan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wrench to help tighten the brake pads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 find things such as tools and supplies they might need down in Texas at competition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078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shell car on shipping crate and bolted it down with u brackets and loaded it into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trailer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9B"/>
    <w:rsid w:val="000705D0"/>
    <w:rsid w:val="001936F3"/>
    <w:rsid w:val="001B3E81"/>
    <w:rsid w:val="00240EE8"/>
    <w:rsid w:val="00260DF3"/>
    <w:rsid w:val="002F2CF4"/>
    <w:rsid w:val="00407813"/>
    <w:rsid w:val="004135F1"/>
    <w:rsid w:val="00446361"/>
    <w:rsid w:val="005C75B0"/>
    <w:rsid w:val="005F79BA"/>
    <w:rsid w:val="0076674B"/>
    <w:rsid w:val="00854BDF"/>
    <w:rsid w:val="009A3EE4"/>
    <w:rsid w:val="009A5AFA"/>
    <w:rsid w:val="00A03FA6"/>
    <w:rsid w:val="00A0413A"/>
    <w:rsid w:val="00A3299B"/>
    <w:rsid w:val="00A40919"/>
    <w:rsid w:val="00A74C38"/>
    <w:rsid w:val="00B3020B"/>
    <w:rsid w:val="00B65040"/>
    <w:rsid w:val="00B75F2B"/>
    <w:rsid w:val="00B86FDF"/>
    <w:rsid w:val="00BE3E8B"/>
    <w:rsid w:val="00BE6D74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gregory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EBDD7-D666-451F-A496-1C7953B0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152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Levi Gregory</dc:creator>
  <cp:lastModifiedBy>Jonathan Levi Gregory</cp:lastModifiedBy>
  <cp:revision>2</cp:revision>
  <dcterms:created xsi:type="dcterms:W3CDTF">2014-04-24T18:44:00Z</dcterms:created>
  <dcterms:modified xsi:type="dcterms:W3CDTF">2014-04-24T18:44:00Z</dcterms:modified>
</cp:coreProperties>
</file>