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F7661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Flip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cvt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bearings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046F0">
                                            <w:rPr>
                                              <w:sz w:val="20"/>
                                            </w:rPr>
                                            <w:t xml:space="preserve">Work on formula rear end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F76618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Cut old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cvt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axle and pull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cvt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off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F76618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Set rear end up at 90degrees on table to make it easier to work on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F76618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Spec out new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cvt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axle and get it ordered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7661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and mount stabilizer for chain guide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046F0">
                                            <w:rPr>
                                              <w:sz w:val="20"/>
                                            </w:rPr>
                                            <w:t>Worked on chain guide for formula rear end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7661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Make new spacer that matches chain height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7661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Design new chain guide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7661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Drill holes to mount bracket onto side of motor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76618">
                                            <w:rPr>
                                              <w:sz w:val="20"/>
                                            </w:rPr>
                                            <w:t xml:space="preserve">Help </w:t>
                                          </w:r>
                                          <w:proofErr w:type="spellStart"/>
                                          <w:r w:rsidR="00F76618">
                                            <w:rPr>
                                              <w:sz w:val="20"/>
                                            </w:rPr>
                                            <w:t>baja</w:t>
                                          </w:r>
                                          <w:proofErr w:type="spellEnd"/>
                                          <w:r w:rsidR="00F76618">
                                            <w:rPr>
                                              <w:sz w:val="20"/>
                                            </w:rPr>
                                            <w:t xml:space="preserve"> with throttle and help </w:t>
                                          </w:r>
                                          <w:proofErr w:type="spellStart"/>
                                          <w:proofErr w:type="gramStart"/>
                                          <w:r w:rsidR="00F76618">
                                            <w:rPr>
                                              <w:sz w:val="20"/>
                                            </w:rPr>
                                            <w:t>caleb</w:t>
                                          </w:r>
                                          <w:proofErr w:type="spellEnd"/>
                                          <w:proofErr w:type="gramEnd"/>
                                          <w:r w:rsidR="00F76618">
                                            <w:rPr>
                                              <w:sz w:val="20"/>
                                            </w:rPr>
                                            <w:t xml:space="preserve"> and Nolan with </w:t>
                                          </w:r>
                                          <w:proofErr w:type="spellStart"/>
                                          <w:r w:rsidR="00F76618">
                                            <w:rPr>
                                              <w:sz w:val="20"/>
                                            </w:rPr>
                                            <w:t>smet</w:t>
                                          </w:r>
                                          <w:proofErr w:type="spell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7661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Get washer notched to go over cable and tighten cable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donw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onto bracket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7661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Find a grinding wheel that is small enough to make notch into mounting bracket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B0FE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Bolt chain guide down and make sure it sounds good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B0FE5">
                                            <w:rPr>
                                              <w:sz w:val="20"/>
                                            </w:rPr>
                                            <w:t>Work on formula rear end and clean up shop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B0FE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Finished that and started sweeping and organizing shop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B0FE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Needed to put the chain guide back on and make sure everything is level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B0FE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Found more spacers and put them on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B0FE5">
                                            <w:rPr>
                                              <w:sz w:val="20"/>
                                            </w:rPr>
                                            <w:t xml:space="preserve">Work on </w:t>
                                          </w:r>
                                          <w:proofErr w:type="spellStart"/>
                                          <w:r w:rsidR="007B0FE5">
                                            <w:rPr>
                                              <w:sz w:val="20"/>
                                            </w:rPr>
                                            <w:t>smet</w:t>
                                          </w:r>
                                          <w:proofErr w:type="spellEnd"/>
                                          <w:r w:rsidR="007B0FE5">
                                            <w:rPr>
                                              <w:sz w:val="20"/>
                                            </w:rPr>
                                            <w:t xml:space="preserve"> and formula rear end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B0FE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Made sure everything was level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</w:t>
                                            </w:r>
                                            <w:bookmarkStart w:id="0" w:name="_GoBack"/>
                                            <w:bookmarkEnd w:id="0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nd tightened everything down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B0FE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Realized we needed a spacer under the chain guide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F76618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Flip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cvt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bearings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046F0">
                                      <w:rPr>
                                        <w:sz w:val="20"/>
                                      </w:rPr>
                                      <w:t xml:space="preserve">Work on formula rear end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F7661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Cut old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cvt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axle and pull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cvt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off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F7661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Set rear end up at 90degrees on table to make it easier to work on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F7661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Spec out new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cvt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axle and get it ordered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F7661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Cut and mount stabilizer for chain guide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046F0">
                                      <w:rPr>
                                        <w:sz w:val="20"/>
                                      </w:rPr>
                                      <w:t>Worked on chain guide for formula rear end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7661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Make new spacer that matches chain height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7661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Design new chain guide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F7661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Drill holes to mount bracket onto side of motor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76618">
                                      <w:rPr>
                                        <w:sz w:val="20"/>
                                      </w:rPr>
                                      <w:t xml:space="preserve">Help </w:t>
                                    </w:r>
                                    <w:proofErr w:type="spellStart"/>
                                    <w:r w:rsidR="00F76618">
                                      <w:rPr>
                                        <w:sz w:val="20"/>
                                      </w:rPr>
                                      <w:t>baja</w:t>
                                    </w:r>
                                    <w:proofErr w:type="spellEnd"/>
                                    <w:r w:rsidR="00F76618">
                                      <w:rPr>
                                        <w:sz w:val="20"/>
                                      </w:rPr>
                                      <w:t xml:space="preserve"> with throttle and help </w:t>
                                    </w:r>
                                    <w:proofErr w:type="spellStart"/>
                                    <w:proofErr w:type="gramStart"/>
                                    <w:r w:rsidR="00F76618">
                                      <w:rPr>
                                        <w:sz w:val="20"/>
                                      </w:rPr>
                                      <w:t>caleb</w:t>
                                    </w:r>
                                    <w:proofErr w:type="spellEnd"/>
                                    <w:proofErr w:type="gramEnd"/>
                                    <w:r w:rsidR="00F76618">
                                      <w:rPr>
                                        <w:sz w:val="20"/>
                                      </w:rPr>
                                      <w:t xml:space="preserve"> and Nolan with </w:t>
                                    </w:r>
                                    <w:proofErr w:type="spellStart"/>
                                    <w:r w:rsidR="00F76618">
                                      <w:rPr>
                                        <w:sz w:val="20"/>
                                      </w:rPr>
                                      <w:t>smet</w:t>
                                    </w:r>
                                    <w:proofErr w:type="spellEnd"/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7661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Get washer notched to go over cable and tighten cable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donw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onto bracket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7661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Find a grinding wheel that is small enough to make notch into mounting bracket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7B0FE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Bolt chain guide down and make sure it sounds good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B0FE5">
                                      <w:rPr>
                                        <w:sz w:val="20"/>
                                      </w:rPr>
                                      <w:t>Work on formula rear end and clean up shop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B0FE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Finished that and started sweeping and organizing shop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B0FE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Needed to put the chain guide back on and make sure everything is level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7B0FE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Found more spacers and put them on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B0FE5">
                                      <w:rPr>
                                        <w:sz w:val="20"/>
                                      </w:rPr>
                                      <w:t xml:space="preserve">Work on </w:t>
                                    </w:r>
                                    <w:proofErr w:type="spellStart"/>
                                    <w:r w:rsidR="007B0FE5">
                                      <w:rPr>
                                        <w:sz w:val="20"/>
                                      </w:rPr>
                                      <w:t>smet</w:t>
                                    </w:r>
                                    <w:proofErr w:type="spellEnd"/>
                                    <w:r w:rsidR="007B0FE5">
                                      <w:rPr>
                                        <w:sz w:val="20"/>
                                      </w:rPr>
                                      <w:t xml:space="preserve"> and formula rear end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B0FE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Made sure everything was level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a</w:t>
                                      </w:r>
                                      <w:bookmarkStart w:id="1" w:name="_GoBack"/>
                                      <w:bookmarkEnd w:id="1"/>
                                      <w:r>
                                        <w:rPr>
                                          <w:sz w:val="20"/>
                                        </w:rPr>
                                        <w:t>nd tightened everything down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B0FE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Realized we needed a spacer under the chain guide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99B"/>
    <w:rsid w:val="000705D0"/>
    <w:rsid w:val="001046F0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76674B"/>
    <w:rsid w:val="007B0FE5"/>
    <w:rsid w:val="00854BDF"/>
    <w:rsid w:val="009A3EE4"/>
    <w:rsid w:val="00A03FA6"/>
    <w:rsid w:val="00A0413A"/>
    <w:rsid w:val="00A3299B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  <w:rsid w:val="00F7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gregory\Downloads\Weekly%20Log%20Shee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F866C-9D83-4BD6-B1B9-DD51C17D8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(1)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Levi Gregory</dc:creator>
  <cp:lastModifiedBy>Jonathan Levi Gregory</cp:lastModifiedBy>
  <cp:revision>2</cp:revision>
  <dcterms:created xsi:type="dcterms:W3CDTF">2014-04-25T18:27:00Z</dcterms:created>
  <dcterms:modified xsi:type="dcterms:W3CDTF">2014-04-25T18:27:00Z</dcterms:modified>
</cp:coreProperties>
</file>