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1709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using fisher tech but realized it was going to be too hard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07A0D">
                                            <w:rPr>
                                              <w:sz w:val="20"/>
                                            </w:rPr>
                                            <w:t xml:space="preserve">Work on making buzzer for dental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1709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Programmed two censors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nxt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made sure they worked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1709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Dental needed something to sound like a buzzer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07A0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nuts and washers for rear end mounts on bottom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07A0D">
                                            <w:rPr>
                                              <w:sz w:val="20"/>
                                            </w:rPr>
                                            <w:t xml:space="preserve">Work on getting formula rear end back on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07A0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sure all bolts were tightened down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07A0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Had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blaine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hold up read end so I could put in shock bolts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07A0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Make sure all wires and lines were hooked back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609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Check wheel width and wheel base measurements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60988">
                                            <w:rPr>
                                              <w:sz w:val="20"/>
                                            </w:rPr>
                                            <w:t xml:space="preserve">Work on making sure we meet all rules in formula and helped </w:t>
                                          </w:r>
                                          <w:proofErr w:type="spellStart"/>
                                          <w:proofErr w:type="gramStart"/>
                                          <w:r w:rsidR="00260988">
                                            <w:rPr>
                                              <w:sz w:val="20"/>
                                            </w:rPr>
                                            <w:t>tyler</w:t>
                                          </w:r>
                                          <w:proofErr w:type="spellEnd"/>
                                          <w:proofErr w:type="gramEnd"/>
                                          <w:r w:rsidR="00260988">
                                            <w:rPr>
                                              <w:sz w:val="20"/>
                                            </w:rPr>
                                            <w:t xml:space="preserve"> on </w:t>
                                          </w:r>
                                          <w:proofErr w:type="spellStart"/>
                                          <w:r w:rsidR="00260988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609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 </w:t>
                                            </w:r>
                                            <w:proofErr w:type="spellStart"/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tyler</w:t>
                                            </w:r>
                                            <w:proofErr w:type="spellEnd"/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rebuild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smet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tape together paper to make a box out of paper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6098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Find and print off formula racing rules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170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two straps over top of cart and made them go diagonally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17097">
                                            <w:rPr>
                                              <w:sz w:val="20"/>
                                            </w:rPr>
                                            <w:t xml:space="preserve">Get everything ready for formula and prototype competition and work on </w:t>
                                          </w:r>
                                          <w:proofErr w:type="spellStart"/>
                                          <w:r w:rsidR="00B17097">
                                            <w:rPr>
                                              <w:sz w:val="20"/>
                                            </w:rPr>
                                            <w:t>smet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170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jack apart and realized it was done for and realized we need a new one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170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blocks under one the of the tool carts tires and screw them into floor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170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Made sure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everything  was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stable inside trailer and pulled it off of truck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hitch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B17097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RACE DAY!!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1709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using fisher tech but realized it was going to be too hard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07A0D">
                                      <w:rPr>
                                        <w:sz w:val="20"/>
                                      </w:rPr>
                                      <w:t xml:space="preserve">Work on making buzzer for dental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B1709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Programmed two censors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nxt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made sure they worked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1709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Dental needed something to sound like a buzzer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A07A0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nuts and washers for rear end mounts on bottom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07A0D">
                                      <w:rPr>
                                        <w:sz w:val="20"/>
                                      </w:rPr>
                                      <w:t xml:space="preserve">Work on getting formula rear end back on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07A0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sure all bolts were tightened down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07A0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Had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blaine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hold up read end so I could put in shock bolts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07A0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Make sure all wires and lines were hooked back up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6098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Check wheel width and wheel base measurements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60988">
                                      <w:rPr>
                                        <w:sz w:val="20"/>
                                      </w:rPr>
                                      <w:t xml:space="preserve">Work on making sure we meet all rules in formula and helped </w:t>
                                    </w:r>
                                    <w:proofErr w:type="spellStart"/>
                                    <w:proofErr w:type="gramStart"/>
                                    <w:r w:rsidR="00260988">
                                      <w:rPr>
                                        <w:sz w:val="20"/>
                                      </w:rPr>
                                      <w:t>tyler</w:t>
                                    </w:r>
                                    <w:proofErr w:type="spellEnd"/>
                                    <w:proofErr w:type="gramEnd"/>
                                    <w:r w:rsidR="00260988">
                                      <w:rPr>
                                        <w:sz w:val="20"/>
                                      </w:rPr>
                                      <w:t xml:space="preserve"> on </w:t>
                                    </w:r>
                                    <w:proofErr w:type="spellStart"/>
                                    <w:r w:rsidR="00260988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609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 </w:t>
                                      </w: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tyler</w:t>
                                      </w:r>
                                      <w:proofErr w:type="spellEnd"/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rebuild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smet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tape together paper to make a box out of paper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6098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Find and print off formula racing rules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1709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two straps over top of cart and made them go diagonally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17097">
                                      <w:rPr>
                                        <w:sz w:val="20"/>
                                      </w:rPr>
                                      <w:t xml:space="preserve">Get everything ready for formula and prototype competition and work on </w:t>
                                    </w:r>
                                    <w:proofErr w:type="spellStart"/>
                                    <w:r w:rsidR="00B17097">
                                      <w:rPr>
                                        <w:sz w:val="20"/>
                                      </w:rPr>
                                      <w:t>smet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170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jack apart and realized it was done for and realized we need a new one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170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blocks under one the of the tool carts tires and screw them into floor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170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Made sure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everything  was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stable inside trailer and pulled it off of truck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hitch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B17097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RACE DAY!!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9B"/>
    <w:rsid w:val="000705D0"/>
    <w:rsid w:val="001936F3"/>
    <w:rsid w:val="001B3E81"/>
    <w:rsid w:val="00240EE8"/>
    <w:rsid w:val="0026098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07A0D"/>
    <w:rsid w:val="00A3299B"/>
    <w:rsid w:val="00A40919"/>
    <w:rsid w:val="00A74C38"/>
    <w:rsid w:val="00B17097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gregory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BCF7-C5B4-4055-96EB-5AB6FFDE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Levi Gregory</dc:creator>
  <cp:lastModifiedBy>Jonathan Levi Gregory</cp:lastModifiedBy>
  <cp:revision>2</cp:revision>
  <dcterms:created xsi:type="dcterms:W3CDTF">2014-05-01T18:56:00Z</dcterms:created>
  <dcterms:modified xsi:type="dcterms:W3CDTF">2014-05-01T18:56:00Z</dcterms:modified>
</cp:coreProperties>
</file>