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B22D2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 down with the shell car to welding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7E76">
                                            <w:rPr>
                                              <w:sz w:val="20"/>
                                            </w:rPr>
                                            <w:t>Tape wheels off and take shell down to welding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22D2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Found out brake caliper would not hold so brought back down for them to design a new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mount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B22D27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Taped the two rear wheels so they could paint them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 coat of primer on each wheel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77E76">
                                            <w:rPr>
                                              <w:sz w:val="20"/>
                                            </w:rPr>
                                            <w:t>Tape off wheels and paint them</w:t>
                                          </w:r>
                                          <w:r w:rsidR="00E21E6E">
                                            <w:rPr>
                                              <w:sz w:val="20"/>
                                            </w:rPr>
                                            <w:t xml:space="preserve"> and get shell welded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Paint the wheels purple and let them dry in the paint booth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Taped off the tires so we wouldn’t get paint on them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Sat down in welding with shell car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chasis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Chain wasn’t level so we had to loosen the sprocket and level it back out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1E6E">
                                            <w:rPr>
                                              <w:sz w:val="20"/>
                                            </w:rPr>
                                            <w:t>Make the chain level on formula rear end and make sure throttle opens all the way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were not getting full throttle so we took the cable off and made sure all bolts and nuts were tightened that held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 chain on the formula car was loose so we pulled it tight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found and put on a new spring that helped pull the throttle almost all the way open and closed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all the supplies such as square tubing and a pulley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1E6E">
                                            <w:rPr>
                                              <w:sz w:val="20"/>
                                            </w:rPr>
                                            <w:t>We worked on making a chain tensioner for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measured out how much we needed to cut off and cut it off and drilled holes in it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did research on chain tensioners and we found one that we could make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Left directions for morning class to help finish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had to take the wire and brake lines off so we could disconnect the rear end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E21E6E">
                                            <w:rPr>
                                              <w:sz w:val="20"/>
                                            </w:rPr>
                                            <w:t>Finished up the chain tensioner and took the rear end off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Took the rear end off and put it on the table so we could line everything up and make sure everything is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level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21E6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all the pieces we made and bolted them onto the rear end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B22D27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Go down with the shell car to welding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7E76">
                                      <w:rPr>
                                        <w:sz w:val="20"/>
                                      </w:rPr>
                                      <w:t>Tape wheels off and take shell down to welding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B22D2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out brake caliper would not hold so brought back down for them to design a new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mount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B22D27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Taped the two rear wheels so they could paint them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E21E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a coat of primer on each wheel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77E76">
                                      <w:rPr>
                                        <w:sz w:val="20"/>
                                      </w:rPr>
                                      <w:t>Tape off wheels and paint them</w:t>
                                    </w:r>
                                    <w:r w:rsidR="00E21E6E">
                                      <w:rPr>
                                        <w:sz w:val="20"/>
                                      </w:rPr>
                                      <w:t xml:space="preserve"> and get shell welded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Paint the wheels purple and let them dry in the paint booth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Taped off the tires so we wouldn’t get paint on them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Sat down in welding with shell car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chasis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1E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Chain wasn’t level so we had to loosen the sprocket and level it back out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1E6E">
                                      <w:rPr>
                                        <w:sz w:val="20"/>
                                      </w:rPr>
                                      <w:t>Make the chain level on formula rear end and make sure throttle opens all the way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were not getting full throttle so we took the cable off and made sure all bolts and nuts were tightened that held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chain on the formula car was loose so we pulled it tight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and put on a new spring that helped pull the throttle almost all the way open and closed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1E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all the supplies such as square tubing and a pulley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1E6E">
                                      <w:rPr>
                                        <w:sz w:val="20"/>
                                      </w:rPr>
                                      <w:t>We worked on making a chain tensioner for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measured out how much we needed to cut off and cut it off and drilled holes in it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did research on chain tensioners and we found one that we could make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Left directions for morning class to help finish it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21E6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had to take the wire and brake lines off so we could disconnect the rear end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E21E6E">
                                      <w:rPr>
                                        <w:sz w:val="20"/>
                                      </w:rPr>
                                      <w:t>Finished up the chain tensioner and took the rear end off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Took the rear end off and put it on the table so we could line everything up and make sure everything is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level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E21E6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all the pieces we made and bolted them onto the rear end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9B"/>
    <w:rsid w:val="000705D0"/>
    <w:rsid w:val="001936F3"/>
    <w:rsid w:val="001B3E81"/>
    <w:rsid w:val="00240EE8"/>
    <w:rsid w:val="00260DF3"/>
    <w:rsid w:val="002F2CF4"/>
    <w:rsid w:val="004135F1"/>
    <w:rsid w:val="00446361"/>
    <w:rsid w:val="00544E8E"/>
    <w:rsid w:val="005C75B0"/>
    <w:rsid w:val="005F79BA"/>
    <w:rsid w:val="0076674B"/>
    <w:rsid w:val="00854BDF"/>
    <w:rsid w:val="009A3EE4"/>
    <w:rsid w:val="00A03FA6"/>
    <w:rsid w:val="00A0413A"/>
    <w:rsid w:val="00A3299B"/>
    <w:rsid w:val="00A40919"/>
    <w:rsid w:val="00A74C38"/>
    <w:rsid w:val="00B22D27"/>
    <w:rsid w:val="00B3020B"/>
    <w:rsid w:val="00B65040"/>
    <w:rsid w:val="00B75F2B"/>
    <w:rsid w:val="00B86FDF"/>
    <w:rsid w:val="00CE3F29"/>
    <w:rsid w:val="00E21E6E"/>
    <w:rsid w:val="00E77E7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gregory\Downloads\Weekly%20Log%20Sheet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368B-FF09-4E5E-A22F-E01E046CA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(1)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Levi Gregory</dc:creator>
  <cp:lastModifiedBy>Jonathan Levi Gregory</cp:lastModifiedBy>
  <cp:revision>2</cp:revision>
  <dcterms:created xsi:type="dcterms:W3CDTF">2014-04-25T18:51:00Z</dcterms:created>
  <dcterms:modified xsi:type="dcterms:W3CDTF">2014-04-25T18:51:00Z</dcterms:modified>
</cp:coreProperties>
</file>